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0F" w:rsidRPr="003B37B1" w:rsidRDefault="00E57B0F" w:rsidP="003B3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UCHWAŁA NR  XLIII/303</w:t>
      </w:r>
      <w:r w:rsidRPr="003B37B1">
        <w:rPr>
          <w:rFonts w:ascii="Tahoma" w:hAnsi="Tahoma" w:cs="Tahoma"/>
          <w:sz w:val="24"/>
          <w:szCs w:val="24"/>
        </w:rPr>
        <w:t>/2013</w:t>
      </w:r>
      <w:r w:rsidRPr="003B37B1">
        <w:rPr>
          <w:rFonts w:ascii="Tahoma" w:hAnsi="Tahoma" w:cs="Tahoma"/>
          <w:sz w:val="24"/>
          <w:szCs w:val="24"/>
        </w:rPr>
        <w:br/>
        <w:t>RADY GMINY KSAWERÓW</w:t>
      </w:r>
    </w:p>
    <w:p w:rsidR="00E57B0F" w:rsidRPr="003B37B1" w:rsidRDefault="00E57B0F" w:rsidP="003B3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 dnia 22</w:t>
      </w:r>
      <w:r w:rsidRPr="003B37B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lipca</w:t>
      </w:r>
      <w:r w:rsidRPr="003B37B1">
        <w:rPr>
          <w:rFonts w:ascii="Tahoma" w:hAnsi="Tahoma" w:cs="Tahoma"/>
          <w:sz w:val="24"/>
          <w:szCs w:val="24"/>
        </w:rPr>
        <w:t xml:space="preserve"> 2013 r.</w:t>
      </w:r>
    </w:p>
    <w:p w:rsidR="00E57B0F" w:rsidRPr="003B37B1" w:rsidRDefault="00E57B0F" w:rsidP="003B3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57B0F" w:rsidRPr="003B37B1" w:rsidRDefault="00E57B0F" w:rsidP="003B3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57B0F" w:rsidRPr="003B37B1" w:rsidRDefault="00E57B0F" w:rsidP="003B3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B37B1">
        <w:rPr>
          <w:rFonts w:ascii="Tahoma" w:hAnsi="Tahoma" w:cs="Tahoma"/>
          <w:sz w:val="24"/>
          <w:szCs w:val="24"/>
        </w:rPr>
        <w:t>zmieniająca uchwałę XL</w:t>
      </w:r>
      <w:r>
        <w:rPr>
          <w:rFonts w:ascii="Tahoma" w:hAnsi="Tahoma" w:cs="Tahoma"/>
          <w:sz w:val="24"/>
          <w:szCs w:val="24"/>
        </w:rPr>
        <w:t>I</w:t>
      </w:r>
      <w:r w:rsidRPr="003B37B1">
        <w:rPr>
          <w:rFonts w:ascii="Tahoma" w:hAnsi="Tahoma" w:cs="Tahoma"/>
          <w:sz w:val="24"/>
          <w:szCs w:val="24"/>
        </w:rPr>
        <w:t>/2</w:t>
      </w:r>
      <w:r>
        <w:rPr>
          <w:rFonts w:ascii="Tahoma" w:hAnsi="Tahoma" w:cs="Tahoma"/>
          <w:sz w:val="24"/>
          <w:szCs w:val="24"/>
        </w:rPr>
        <w:t>91</w:t>
      </w:r>
      <w:r w:rsidRPr="003B37B1">
        <w:rPr>
          <w:rFonts w:ascii="Tahoma" w:hAnsi="Tahoma" w:cs="Tahoma"/>
          <w:sz w:val="24"/>
          <w:szCs w:val="24"/>
        </w:rPr>
        <w:t xml:space="preserve">/2013 w sprawie uchwalenia Wieloletniej Prognozy Finansowej dla Gminy Ksawerów w latach 2013-2024 </w:t>
      </w:r>
    </w:p>
    <w:p w:rsidR="00E57B0F" w:rsidRPr="003B37B1" w:rsidRDefault="00E57B0F" w:rsidP="003B3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57B0F" w:rsidRDefault="00E57B0F" w:rsidP="003B37B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B37B1">
        <w:rPr>
          <w:rFonts w:ascii="Tahoma" w:hAnsi="Tahoma" w:cs="Tahoma"/>
          <w:sz w:val="24"/>
          <w:szCs w:val="24"/>
        </w:rPr>
        <w:t>Na podst</w:t>
      </w:r>
      <w:r>
        <w:rPr>
          <w:rFonts w:ascii="Tahoma" w:hAnsi="Tahoma" w:cs="Tahoma"/>
          <w:sz w:val="24"/>
          <w:szCs w:val="24"/>
        </w:rPr>
        <w:t>awie art. 18 ust. 2 pkt 6 i pkt</w:t>
      </w:r>
      <w:r w:rsidRPr="003B37B1">
        <w:rPr>
          <w:rFonts w:ascii="Tahoma" w:hAnsi="Tahoma" w:cs="Tahoma"/>
          <w:sz w:val="24"/>
          <w:szCs w:val="24"/>
        </w:rPr>
        <w:t xml:space="preserve"> 15 ustawy z dnia 8 marca 1990 r. o samorządzie gminnym (t.j. Dz. U. z 2013 r.</w:t>
      </w:r>
      <w:r>
        <w:rPr>
          <w:rFonts w:ascii="Tahoma" w:hAnsi="Tahoma" w:cs="Tahoma"/>
          <w:sz w:val="24"/>
          <w:szCs w:val="24"/>
        </w:rPr>
        <w:t xml:space="preserve"> </w:t>
      </w:r>
      <w:r w:rsidRPr="003B37B1">
        <w:rPr>
          <w:rFonts w:ascii="Tahoma" w:hAnsi="Tahoma" w:cs="Tahoma"/>
          <w:sz w:val="24"/>
          <w:szCs w:val="24"/>
        </w:rPr>
        <w:t>poz.</w:t>
      </w:r>
      <w:r>
        <w:rPr>
          <w:rFonts w:ascii="Tahoma" w:hAnsi="Tahoma" w:cs="Tahoma"/>
          <w:sz w:val="24"/>
          <w:szCs w:val="24"/>
        </w:rPr>
        <w:t xml:space="preserve"> </w:t>
      </w:r>
      <w:r w:rsidRPr="003B37B1">
        <w:rPr>
          <w:rFonts w:ascii="Tahoma" w:hAnsi="Tahoma" w:cs="Tahoma"/>
          <w:sz w:val="24"/>
          <w:szCs w:val="24"/>
        </w:rPr>
        <w:t>594) w związku z art. 121 ust. 8 i art. 122 ust. 2 i 3 ustawy z dnia 27 sierpnia 2009 r. – Przepisy wprowadzające ustawę o finansach publicznych (Dz. U. Nr 157, poz. 1241, Nr 219, poz. 1706; z 2010 r. Nr 108, poz. 685, Nr 152, poz. 1020, Nr 161, poz. 1078, Nr 96, poz. 620, Nr 222, poz. 1475, Nr 238, poz. 1578; z 2011 r. Nr 178, poz. 1061, Nr 197, poz. 1170, Nr 171, poz. 1016; z 2012 r. poz. 986, poz.1456, poz. 1548) oraz art. 226, art. 227, art. 228, art. 230 ust. 6 i art. 243 ustawy z dnia 27 sierpnia 2009 r. o finansach publicznych (Dz. U. Nr 157, poz. 1240; z 2010 r. Nr 28, poz. 146, Nr 96, poz. 620, Nr 123, poz. 835, Nr 152, poz. 1020, Nr 238, poz. 1578, Nr 257, poz. 1726; z 2011 r. Nr 201, poz. 1183, Nr 185, poz. 1092, Nr 234, poz. 1386, Nr 240, poz. 1429, Nr 291, poz. 1707; z 2012 r. poz. 1456, poz.</w:t>
      </w:r>
      <w:r>
        <w:rPr>
          <w:rFonts w:ascii="Tahoma" w:hAnsi="Tahoma" w:cs="Tahoma"/>
          <w:sz w:val="24"/>
          <w:szCs w:val="24"/>
        </w:rPr>
        <w:t xml:space="preserve"> </w:t>
      </w:r>
      <w:r w:rsidRPr="003B37B1">
        <w:rPr>
          <w:rFonts w:ascii="Tahoma" w:hAnsi="Tahoma" w:cs="Tahoma"/>
          <w:sz w:val="24"/>
          <w:szCs w:val="24"/>
        </w:rPr>
        <w:t>1530, poz.</w:t>
      </w:r>
      <w:r>
        <w:rPr>
          <w:rFonts w:ascii="Tahoma" w:hAnsi="Tahoma" w:cs="Tahoma"/>
          <w:sz w:val="24"/>
          <w:szCs w:val="24"/>
        </w:rPr>
        <w:t xml:space="preserve"> </w:t>
      </w:r>
      <w:r w:rsidRPr="003B37B1">
        <w:rPr>
          <w:rFonts w:ascii="Tahoma" w:hAnsi="Tahoma" w:cs="Tahoma"/>
          <w:sz w:val="24"/>
          <w:szCs w:val="24"/>
        </w:rPr>
        <w:t>1548) uchwala się, co następuje: </w:t>
      </w:r>
    </w:p>
    <w:p w:rsidR="00E57B0F" w:rsidRPr="003B37B1" w:rsidRDefault="00E57B0F" w:rsidP="003B37B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ahoma" w:hAnsi="Tahoma" w:cs="Tahoma"/>
          <w:sz w:val="24"/>
          <w:szCs w:val="24"/>
        </w:rPr>
      </w:pPr>
    </w:p>
    <w:p w:rsidR="00E57B0F" w:rsidRPr="003B37B1" w:rsidRDefault="00E57B0F" w:rsidP="003B3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B37B1">
        <w:rPr>
          <w:rFonts w:ascii="Tahoma" w:hAnsi="Tahoma" w:cs="Tahoma"/>
          <w:sz w:val="24"/>
          <w:szCs w:val="24"/>
        </w:rPr>
        <w:t>§ 1. Załącznik nr 1 w uchwale Nr XL</w:t>
      </w:r>
      <w:r>
        <w:rPr>
          <w:rFonts w:ascii="Tahoma" w:hAnsi="Tahoma" w:cs="Tahoma"/>
          <w:sz w:val="24"/>
          <w:szCs w:val="24"/>
        </w:rPr>
        <w:t>I</w:t>
      </w:r>
      <w:r w:rsidRPr="003B37B1">
        <w:rPr>
          <w:rFonts w:ascii="Tahoma" w:hAnsi="Tahoma" w:cs="Tahoma"/>
          <w:sz w:val="24"/>
          <w:szCs w:val="24"/>
        </w:rPr>
        <w:t>/2</w:t>
      </w:r>
      <w:r>
        <w:rPr>
          <w:rFonts w:ascii="Tahoma" w:hAnsi="Tahoma" w:cs="Tahoma"/>
          <w:sz w:val="24"/>
          <w:szCs w:val="24"/>
        </w:rPr>
        <w:t>91</w:t>
      </w:r>
      <w:r w:rsidRPr="003B37B1">
        <w:rPr>
          <w:rFonts w:ascii="Tahoma" w:hAnsi="Tahoma" w:cs="Tahoma"/>
          <w:sz w:val="24"/>
          <w:szCs w:val="24"/>
        </w:rPr>
        <w:t>/20</w:t>
      </w:r>
      <w:r>
        <w:rPr>
          <w:rFonts w:ascii="Tahoma" w:hAnsi="Tahoma" w:cs="Tahoma"/>
          <w:sz w:val="24"/>
          <w:szCs w:val="24"/>
        </w:rPr>
        <w:t>13 Rady Gminy Ksawerów z dnia 20</w:t>
      </w:r>
      <w:r w:rsidRPr="003B37B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czerwc</w:t>
      </w:r>
      <w:r w:rsidRPr="003B37B1">
        <w:rPr>
          <w:rFonts w:ascii="Tahoma" w:hAnsi="Tahoma" w:cs="Tahoma"/>
          <w:sz w:val="24"/>
          <w:szCs w:val="24"/>
        </w:rPr>
        <w:t>a 2013 r. w sprawie uchwalenia Wieloletniej Prognozy Finansowej dla Gminy Ksawerów w latach 2013-2024 otrzymuje brzmienie zgodnie z załącznikiem nr 1 do niniejszej uchwały.</w:t>
      </w:r>
    </w:p>
    <w:p w:rsidR="00E57B0F" w:rsidRPr="003B37B1" w:rsidRDefault="00E57B0F" w:rsidP="003B37B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3B37B1">
        <w:rPr>
          <w:rFonts w:ascii="Tahoma" w:hAnsi="Tahoma" w:cs="Tahoma"/>
          <w:sz w:val="24"/>
          <w:szCs w:val="24"/>
        </w:rPr>
        <w:t>§ 2. Wykonanie uchwały powierza się Wójtowi Gminy Ksawerów.</w:t>
      </w:r>
    </w:p>
    <w:p w:rsidR="00E57B0F" w:rsidRDefault="00E57B0F" w:rsidP="003B37B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3B37B1">
        <w:rPr>
          <w:rFonts w:ascii="Tahoma" w:hAnsi="Tahoma" w:cs="Tahoma"/>
          <w:sz w:val="24"/>
          <w:szCs w:val="24"/>
        </w:rPr>
        <w:t>§ 3. Uchwała wchodzi w życie z dniem podjęcia.</w:t>
      </w:r>
    </w:p>
    <w:p w:rsidR="00E57B0F" w:rsidRDefault="00E57B0F" w:rsidP="003B37B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E57B0F" w:rsidRDefault="00E57B0F" w:rsidP="003B37B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Przewodnicząca Rady</w:t>
      </w:r>
    </w:p>
    <w:p w:rsidR="00E57B0F" w:rsidRPr="003B37B1" w:rsidRDefault="00E57B0F" w:rsidP="003B37B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/-/ Mgr inż. Maria Wróbel</w:t>
      </w:r>
    </w:p>
    <w:p w:rsidR="00E57B0F" w:rsidRPr="003B37B1" w:rsidRDefault="00E57B0F" w:rsidP="003B3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57B0F" w:rsidRPr="003B37B1" w:rsidRDefault="00E57B0F" w:rsidP="003B3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57B0F" w:rsidRDefault="00E57B0F"/>
    <w:sectPr w:rsidR="00E57B0F" w:rsidSect="00CF3A00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7B1"/>
    <w:rsid w:val="00015C1D"/>
    <w:rsid w:val="001D6046"/>
    <w:rsid w:val="003B37B1"/>
    <w:rsid w:val="00473F9B"/>
    <w:rsid w:val="00521421"/>
    <w:rsid w:val="00732D1B"/>
    <w:rsid w:val="00742282"/>
    <w:rsid w:val="00753EA8"/>
    <w:rsid w:val="008C157E"/>
    <w:rsid w:val="00BD1219"/>
    <w:rsid w:val="00CF3A00"/>
    <w:rsid w:val="00E3794D"/>
    <w:rsid w:val="00E57B0F"/>
    <w:rsid w:val="00F277A4"/>
    <w:rsid w:val="00FC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231</Words>
  <Characters>1389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XLIII/303/2013</dc:title>
  <dc:subject/>
  <dc:creator>user</dc:creator>
  <cp:keywords/>
  <dc:description/>
  <cp:lastModifiedBy>user</cp:lastModifiedBy>
  <cp:revision>3</cp:revision>
  <cp:lastPrinted>2013-07-22T10:42:00Z</cp:lastPrinted>
  <dcterms:created xsi:type="dcterms:W3CDTF">2013-08-02T07:19:00Z</dcterms:created>
  <dcterms:modified xsi:type="dcterms:W3CDTF">2013-08-02T07:23:00Z</dcterms:modified>
</cp:coreProperties>
</file>